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80878" w14:textId="77777777" w:rsidR="007057C6" w:rsidRPr="00134106" w:rsidRDefault="007057C6" w:rsidP="007057C6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</w:rPr>
      </w:pPr>
      <w:r w:rsidRPr="00134106">
        <w:rPr>
          <w:rFonts w:ascii="Arial" w:eastAsia="微软雅黑" w:hAnsi="Arial" w:cs="Arial"/>
          <w:b/>
          <w:szCs w:val="20"/>
        </w:rPr>
        <w:t>Supplemental materials</w:t>
      </w:r>
    </w:p>
    <w:p w14:paraId="51B9CB38" w14:textId="77777777" w:rsidR="007057C6" w:rsidRDefault="007057C6" w:rsidP="007057C6">
      <w:pPr>
        <w:widowControl w:val="0"/>
        <w:adjustRightInd w:val="0"/>
        <w:snapToGrid w:val="0"/>
        <w:spacing w:line="360" w:lineRule="auto"/>
        <w:jc w:val="both"/>
        <w:rPr>
          <w:rFonts w:ascii="Arial" w:eastAsia="MS Mincho" w:hAnsi="Arial" w:cs="Arial"/>
          <w:b/>
          <w:iCs/>
          <w:szCs w:val="20"/>
          <w:lang w:eastAsia="ja-JP"/>
        </w:rPr>
      </w:pPr>
    </w:p>
    <w:p w14:paraId="5FB60533" w14:textId="77777777" w:rsidR="007057C6" w:rsidRPr="00134106" w:rsidRDefault="007057C6" w:rsidP="007057C6">
      <w:pPr>
        <w:widowControl w:val="0"/>
        <w:adjustRightInd w:val="0"/>
        <w:snapToGrid w:val="0"/>
        <w:spacing w:line="360" w:lineRule="auto"/>
        <w:ind w:leftChars="178" w:left="356"/>
        <w:jc w:val="both"/>
        <w:rPr>
          <w:rFonts w:ascii="Arial" w:eastAsia="MS Mincho" w:hAnsi="Arial" w:cs="Arial"/>
          <w:szCs w:val="20"/>
          <w:shd w:val="clear" w:color="auto" w:fill="FFFFFF"/>
          <w:lang w:eastAsia="ja-JP"/>
        </w:rPr>
      </w:pPr>
      <w:r w:rsidRPr="00122EF0">
        <w:rPr>
          <w:rFonts w:ascii="Arial" w:eastAsia="MS Mincho" w:hAnsi="Arial" w:cs="Arial"/>
          <w:b/>
          <w:iCs/>
          <w:szCs w:val="20"/>
          <w:lang w:eastAsia="ja-JP"/>
        </w:rPr>
        <w:t>Table 1. Molecular weight of FAs and their methyl esters.</w:t>
      </w:r>
      <w:r w:rsidRPr="00122EF0">
        <w:rPr>
          <w:rFonts w:ascii="Arial" w:eastAsia="MS Mincho" w:hAnsi="Arial" w:cs="Arial"/>
          <w:szCs w:val="20"/>
          <w:shd w:val="clear" w:color="auto" w:fill="FFFFFF"/>
          <w:lang w:eastAsia="ja-JP"/>
        </w:rPr>
        <w:t xml:space="preserve"> FA/FAME molecular weight ratios are used for conversion of FAME amounts to FA amounts (see Table </w:t>
      </w:r>
      <w:r>
        <w:rPr>
          <w:rFonts w:ascii="Arial" w:eastAsia="MS Mincho" w:hAnsi="Arial" w:cs="Arial"/>
          <w:szCs w:val="20"/>
          <w:shd w:val="clear" w:color="auto" w:fill="FFFFFF"/>
          <w:lang w:eastAsia="ja-JP"/>
        </w:rPr>
        <w:t>3</w:t>
      </w:r>
      <w:r w:rsidRPr="00122EF0">
        <w:rPr>
          <w:rFonts w:ascii="Arial" w:eastAsia="MS Mincho" w:hAnsi="Arial" w:cs="Arial"/>
          <w:szCs w:val="20"/>
          <w:shd w:val="clear" w:color="auto" w:fill="FFFFFF"/>
          <w:lang w:eastAsia="ja-JP"/>
        </w:rPr>
        <w:t xml:space="preserve">). </w:t>
      </w:r>
    </w:p>
    <w:tbl>
      <w:tblPr>
        <w:tblW w:w="85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4"/>
        <w:gridCol w:w="1276"/>
        <w:gridCol w:w="1303"/>
        <w:gridCol w:w="1380"/>
        <w:gridCol w:w="1380"/>
        <w:gridCol w:w="1087"/>
      </w:tblGrid>
      <w:tr w:rsidR="007057C6" w:rsidRPr="00122EF0" w14:paraId="6675D481" w14:textId="77777777" w:rsidTr="006742C2">
        <w:trPr>
          <w:trHeight w:val="390"/>
          <w:jc w:val="center"/>
        </w:trPr>
        <w:tc>
          <w:tcPr>
            <w:tcW w:w="21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4F257E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  <w:t>Fatty acid</w:t>
            </w:r>
          </w:p>
        </w:tc>
        <w:tc>
          <w:tcPr>
            <w:tcW w:w="25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34C14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  <w:t>FA</w:t>
            </w:r>
          </w:p>
        </w:tc>
        <w:tc>
          <w:tcPr>
            <w:tcW w:w="2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A6B3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  <w:t>FAME</w:t>
            </w:r>
          </w:p>
        </w:tc>
        <w:tc>
          <w:tcPr>
            <w:tcW w:w="108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FEF8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  <w:t>FA/FAME</w:t>
            </w:r>
          </w:p>
        </w:tc>
      </w:tr>
      <w:tr w:rsidR="007057C6" w:rsidRPr="00122EF0" w14:paraId="6B751C1A" w14:textId="77777777" w:rsidTr="006742C2">
        <w:trPr>
          <w:trHeight w:val="555"/>
          <w:jc w:val="center"/>
        </w:trPr>
        <w:tc>
          <w:tcPr>
            <w:tcW w:w="21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66425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0CBA0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Formula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49B35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Molecular weight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72537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Formula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9F3C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Molecular weight</w:t>
            </w:r>
          </w:p>
        </w:tc>
        <w:tc>
          <w:tcPr>
            <w:tcW w:w="108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09B51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7057C6" w:rsidRPr="00122EF0" w14:paraId="06381EDB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0F1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C16:0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237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C5C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256.424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06D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17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36E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270.450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286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0.948</w:t>
            </w:r>
          </w:p>
        </w:tc>
      </w:tr>
      <w:tr w:rsidR="007057C6" w:rsidRPr="00122EF0" w14:paraId="7AADB42F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769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C16:1 n-7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B60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4EF1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254.408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9A13" w14:textId="77777777" w:rsidR="007057C6" w:rsidRPr="00134106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17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BEB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268.435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51D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0.948</w:t>
            </w:r>
          </w:p>
        </w:tc>
      </w:tr>
      <w:tr w:rsidR="007057C6" w:rsidRPr="00122EF0" w14:paraId="5CD745EB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799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>
              <w:rPr>
                <w:rFonts w:ascii="Arial" w:eastAsia="MS PGothic" w:hAnsi="Arial" w:cs="Arial"/>
                <w:color w:val="000000"/>
                <w:kern w:val="0"/>
                <w:szCs w:val="20"/>
              </w:rPr>
              <w:t>17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76B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17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4B7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270.450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65B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8BA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284.477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566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0.951</w:t>
            </w:r>
          </w:p>
        </w:tc>
      </w:tr>
      <w:tr w:rsidR="007057C6" w:rsidRPr="00122EF0" w14:paraId="7FF69EDF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2316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>
              <w:rPr>
                <w:rFonts w:ascii="Arial" w:eastAsia="MS PGothic" w:hAnsi="Arial" w:cs="Arial"/>
                <w:color w:val="000000"/>
                <w:kern w:val="0"/>
                <w:szCs w:val="20"/>
              </w:rPr>
              <w:t>17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:1 n-7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C909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17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3F1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268.435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AFD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0BEB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282.461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5700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0.950</w:t>
            </w:r>
          </w:p>
        </w:tc>
      </w:tr>
      <w:tr w:rsidR="007057C6" w:rsidRPr="00122EF0" w14:paraId="75BCBAB3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C53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C18:0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116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1D6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284.477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931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19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F2D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298.504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EF2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0.953</w:t>
            </w:r>
          </w:p>
        </w:tc>
      </w:tr>
      <w:tr w:rsidR="007057C6" w:rsidRPr="00122EF0" w14:paraId="39006E01" w14:textId="77777777" w:rsidTr="006742C2">
        <w:trPr>
          <w:trHeight w:val="66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34C94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C18:1 n-9 cis/C18:1 n-9 trans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A4C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40E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282.461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0ED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19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888D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296.488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B32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0.953</w:t>
            </w:r>
          </w:p>
        </w:tc>
      </w:tr>
      <w:tr w:rsidR="007057C6" w:rsidRPr="00122EF0" w14:paraId="3205BEB2" w14:textId="77777777" w:rsidTr="006742C2">
        <w:trPr>
          <w:trHeight w:val="660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8F4D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C18:2 n-6 cis/C18:2 n-6 trans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3CE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CDA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280.445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06F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19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220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294.472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9B04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0.952</w:t>
            </w:r>
          </w:p>
        </w:tc>
      </w:tr>
      <w:tr w:rsidR="007057C6" w:rsidRPr="00122EF0" w14:paraId="50EDE1DD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8F2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C18:3 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9E0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955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278.429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B93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19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5CE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292.456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2EA2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0.952</w:t>
            </w:r>
          </w:p>
        </w:tc>
      </w:tr>
      <w:tr w:rsidR="007057C6" w:rsidRPr="00122EF0" w14:paraId="0ABC5E67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B340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C18:3 n-3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818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0BB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278.429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F02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19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05A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292.456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37AD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0.952</w:t>
            </w:r>
          </w:p>
        </w:tc>
      </w:tr>
      <w:tr w:rsidR="007057C6" w:rsidRPr="00122EF0" w14:paraId="49E49CF8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562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13F9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7106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312.530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E3D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470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326.557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EF7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0.957</w:t>
            </w:r>
          </w:p>
        </w:tc>
      </w:tr>
      <w:tr w:rsidR="007057C6" w:rsidRPr="00122EF0" w14:paraId="11F76697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AFEE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C20:1 n-9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3580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228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310.514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634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19D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324.541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594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0.957</w:t>
            </w:r>
          </w:p>
        </w:tc>
      </w:tr>
      <w:tr w:rsidR="007057C6" w:rsidRPr="00122EF0" w14:paraId="303EDD03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5D0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C20:2n-6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11B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45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308.498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50DE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0DF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322.525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B3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0.957</w:t>
            </w:r>
          </w:p>
        </w:tc>
      </w:tr>
      <w:tr w:rsidR="007057C6" w:rsidRPr="00122EF0" w14:paraId="37AC76E9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801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C20:3 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22C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9CA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306.483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CE1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118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320.509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CCC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0.956</w:t>
            </w:r>
          </w:p>
        </w:tc>
      </w:tr>
      <w:tr w:rsidR="007057C6" w:rsidRPr="00122EF0" w14:paraId="701FB4EB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9E3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C21:0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681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1889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326.557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4C5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4FC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340.583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DC5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0.959</w:t>
            </w:r>
          </w:p>
        </w:tc>
      </w:tr>
      <w:tr w:rsidR="007057C6" w:rsidRPr="00122EF0" w14:paraId="0CE340FB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87D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C20:4 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2A1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710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304.467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B82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34A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318.493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333B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0.956</w:t>
            </w:r>
          </w:p>
        </w:tc>
      </w:tr>
      <w:tr w:rsidR="007057C6" w:rsidRPr="00122EF0" w14:paraId="54740D54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A6B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C20:3 n-3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78F0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7826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306.483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328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BE2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320.509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E25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0.956</w:t>
            </w:r>
          </w:p>
        </w:tc>
      </w:tr>
      <w:tr w:rsidR="007057C6" w:rsidRPr="00122EF0" w14:paraId="2E75D7E9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34A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C20:5 n-3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1663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A9D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302.451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881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21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0FE0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316.477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3EF7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0.956</w:t>
            </w:r>
          </w:p>
        </w:tc>
      </w:tr>
      <w:tr w:rsidR="007057C6" w:rsidRPr="00122EF0" w14:paraId="57512145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C3E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994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599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340.583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EE3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C2C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354.610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C7AE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0.960</w:t>
            </w:r>
          </w:p>
        </w:tc>
      </w:tr>
      <w:tr w:rsidR="007057C6" w:rsidRPr="00122EF0" w14:paraId="62B6FD54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43B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C22:1 n-9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805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B68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338.567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88A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FF9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352.594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92B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0.960</w:t>
            </w:r>
          </w:p>
        </w:tc>
      </w:tr>
      <w:tr w:rsidR="007057C6" w:rsidRPr="00122EF0" w14:paraId="0510C195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60D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C22:2 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3CC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416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336.552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66A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FFE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350.578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A4E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0.960</w:t>
            </w:r>
          </w:p>
        </w:tc>
      </w:tr>
      <w:tr w:rsidR="007057C6" w:rsidRPr="00122EF0" w14:paraId="220E6917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232E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C23:0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827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DDBA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354.610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F6A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079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368.637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D1B2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0.962</w:t>
            </w:r>
          </w:p>
        </w:tc>
      </w:tr>
      <w:tr w:rsidR="007057C6" w:rsidRPr="00122EF0" w14:paraId="42C4719F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5F84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C24:0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FB5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B8E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368.637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91B9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25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50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74B6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382.663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5CA7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0.963</w:t>
            </w:r>
          </w:p>
        </w:tc>
      </w:tr>
      <w:tr w:rsidR="007057C6" w:rsidRPr="00122EF0" w14:paraId="1D11B585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C46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C22:6 n-3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06AD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7F178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328.488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3B2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D1C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342.515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0A5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0.959</w:t>
            </w:r>
          </w:p>
        </w:tc>
      </w:tr>
      <w:tr w:rsidR="007057C6" w:rsidRPr="00122EF0" w14:paraId="47B7D825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D7EF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C24:1 n-9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A6C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7842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366.621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8DCF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25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48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DF62C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380.647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C3C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0.963</w:t>
            </w:r>
          </w:p>
        </w:tc>
      </w:tr>
      <w:tr w:rsidR="007057C6" w:rsidRPr="00122EF0" w14:paraId="1C72B1EA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E824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C22:4 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5B21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6CA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332.520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1B46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38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54E1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346.546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E660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0.960</w:t>
            </w:r>
          </w:p>
        </w:tc>
      </w:tr>
      <w:tr w:rsidR="007057C6" w:rsidRPr="00122EF0" w14:paraId="22F33465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2AF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C22:5 n-6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E7C0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7635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330.504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B7B4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565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344.531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712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0.959</w:t>
            </w:r>
          </w:p>
        </w:tc>
      </w:tr>
      <w:tr w:rsidR="007057C6" w:rsidRPr="00122EF0" w14:paraId="2328F07D" w14:textId="77777777" w:rsidTr="006742C2">
        <w:trPr>
          <w:trHeight w:val="315"/>
          <w:jc w:val="center"/>
        </w:trPr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DBF09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C22:5 n-3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6ACE3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22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34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35A87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330.504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D39E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23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H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36</w:t>
            </w: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O</w:t>
            </w:r>
            <w:r w:rsidRPr="00134106">
              <w:rPr>
                <w:rFonts w:ascii="Arial" w:eastAsia="MS PGothic" w:hAnsi="Arial" w:cs="Arial"/>
                <w:color w:val="000000"/>
                <w:kern w:val="0"/>
                <w:szCs w:val="20"/>
                <w:vertAlign w:val="subscript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747C9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344.531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9DFBB" w14:textId="77777777" w:rsidR="007057C6" w:rsidRPr="00122EF0" w:rsidRDefault="007057C6" w:rsidP="006742C2">
            <w:pPr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122EF0">
              <w:rPr>
                <w:rFonts w:ascii="Arial" w:eastAsia="MS PGothic" w:hAnsi="Arial" w:cs="Arial"/>
                <w:color w:val="000000"/>
                <w:kern w:val="0"/>
                <w:szCs w:val="20"/>
              </w:rPr>
              <w:t>0.959</w:t>
            </w:r>
          </w:p>
        </w:tc>
      </w:tr>
    </w:tbl>
    <w:p w14:paraId="749E9FEF" w14:textId="77777777" w:rsidR="007057C6" w:rsidRPr="00122EF0" w:rsidRDefault="007057C6" w:rsidP="007057C6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kern w:val="1"/>
          <w:szCs w:val="20"/>
        </w:rPr>
      </w:pPr>
    </w:p>
    <w:sectPr w:rsidR="007057C6" w:rsidRPr="00122EF0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DF5B1" w14:textId="77777777" w:rsidR="00EE7442" w:rsidRDefault="00EE7442" w:rsidP="002E6CD6">
      <w:r>
        <w:separator/>
      </w:r>
    </w:p>
  </w:endnote>
  <w:endnote w:type="continuationSeparator" w:id="0">
    <w:p w14:paraId="452DEF18" w14:textId="77777777" w:rsidR="00EE7442" w:rsidRDefault="00EE7442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FC2072" w14:textId="54F4D2E1" w:rsidR="008534A6" w:rsidRPr="000257AF" w:rsidRDefault="00811433" w:rsidP="00A348C8">
        <w:pPr>
          <w:pStyle w:val="a6"/>
          <w:ind w:right="180"/>
          <w:jc w:val="right"/>
          <w:rPr>
            <w:sz w:val="16"/>
            <w:szCs w:val="16"/>
          </w:rPr>
        </w:pPr>
        <w:r w:rsidRPr="000257AF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59264" behindDoc="0" locked="0" layoutInCell="1" allowOverlap="1" wp14:anchorId="6CFF1F74" wp14:editId="3708B763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01C60" w:rsidRPr="000257AF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23A42A" wp14:editId="3BE3AF8F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4289" w14:textId="7272A3B4" w:rsidR="00E01C60" w:rsidRPr="005B3325" w:rsidRDefault="00811433" w:rsidP="00811433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r w:rsidR="007057C6" w:rsidRPr="00D529B6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Hamano</w:t>
                              </w:r>
                              <w:r w:rsidR="00997EB4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et al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4742F2E3" w14:textId="7C0D5EAA" w:rsidR="008534A6" w:rsidRPr="005B3325" w:rsidRDefault="00E01C60" w:rsidP="008534A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E23A42A" id="_x0000_s1028" style="position:absolute;left:0;text-align:left;margin-left:-6.1pt;margin-top:.25pt;width:372.5pt;height:27.5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E6D4289" w14:textId="7272A3B4" w:rsidR="00E01C60" w:rsidRPr="005B3325" w:rsidRDefault="00811433" w:rsidP="0081143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r w:rsidR="007057C6" w:rsidRPr="00D529B6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Hamano</w:t>
                        </w:r>
                        <w:r w:rsidR="00997EB4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et al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.</w:t>
                        </w:r>
                      </w:p>
                      <w:p w14:paraId="4742F2E3" w14:textId="7C0D5EAA" w:rsidR="008534A6" w:rsidRPr="005B3325" w:rsidRDefault="00E01C60" w:rsidP="008534A6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="008534A6" w:rsidRPr="000257AF">
          <w:rPr>
            <w:rFonts w:ascii="Arial" w:hAnsi="Arial" w:cs="Arial"/>
            <w:sz w:val="16"/>
            <w:szCs w:val="16"/>
          </w:rPr>
          <w:fldChar w:fldCharType="begin"/>
        </w:r>
        <w:r w:rsidR="008534A6" w:rsidRPr="000257AF">
          <w:rPr>
            <w:rFonts w:ascii="Arial" w:hAnsi="Arial" w:cs="Arial"/>
            <w:sz w:val="16"/>
            <w:szCs w:val="16"/>
          </w:rPr>
          <w:instrText>PAGE   \* MERGEFORMAT</w:instrText>
        </w:r>
        <w:r w:rsidR="008534A6" w:rsidRPr="000257AF">
          <w:rPr>
            <w:rFonts w:ascii="Arial" w:hAnsi="Arial" w:cs="Arial"/>
            <w:sz w:val="16"/>
            <w:szCs w:val="16"/>
          </w:rPr>
          <w:fldChar w:fldCharType="separate"/>
        </w:r>
        <w:r w:rsidR="007057C6" w:rsidRPr="007057C6">
          <w:rPr>
            <w:rFonts w:ascii="Arial" w:hAnsi="Arial" w:cs="Arial"/>
            <w:noProof/>
            <w:sz w:val="16"/>
            <w:szCs w:val="16"/>
            <w:lang w:val="zh-CN" w:eastAsia="zh-CN"/>
          </w:rPr>
          <w:t>1</w:t>
        </w:r>
        <w:r w:rsidR="008534A6" w:rsidRPr="000257A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B5C968" w14:textId="2A9C9B0C" w:rsidR="00ED71A2" w:rsidRPr="008E06A6" w:rsidRDefault="00ED71A2" w:rsidP="00811433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94329" w14:textId="77777777" w:rsidR="00EE7442" w:rsidRDefault="00EE7442" w:rsidP="002E6CD6">
      <w:r>
        <w:separator/>
      </w:r>
    </w:p>
  </w:footnote>
  <w:footnote w:type="continuationSeparator" w:id="0">
    <w:p w14:paraId="5F93C200" w14:textId="77777777" w:rsidR="00EE7442" w:rsidRDefault="00EE7442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ED71A2" w:rsidRPr="002E6CD6" w:rsidRDefault="00ED71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1DCFD16B" w:rsidR="00ED71A2" w:rsidRPr="00EC5F7D" w:rsidRDefault="007057C6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C70B26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www.bio-protocol.org/e3613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B5727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ED71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1DCFD16B" w:rsidR="00ED71A2" w:rsidRPr="00EC5F7D" w:rsidRDefault="007057C6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C70B26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www.bio-protocol.org/e3613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B5727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ED71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1B2AD406" w:rsidR="00ED71A2" w:rsidRDefault="00BE373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7057C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7057C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09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7057C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3613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37688031" w:rsidR="00ED71A2" w:rsidRPr="00A11045" w:rsidRDefault="00ED71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7057C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3613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ED71A2" w:rsidRPr="00A11045" w:rsidRDefault="00ED71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1B2AD406" w:rsidR="00ED71A2" w:rsidRDefault="00BE373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7057C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7057C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09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7057C6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3613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37688031" w:rsidR="00ED71A2" w:rsidRPr="00A11045" w:rsidRDefault="00ED71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7057C6">
                      <w:rPr>
                        <w:rFonts w:ascii="Arial" w:hAnsi="Arial" w:cs="Arial"/>
                        <w:sz w:val="16"/>
                        <w:szCs w:val="16"/>
                      </w:rPr>
                      <w:t>3613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ED71A2" w:rsidRPr="00A11045" w:rsidRDefault="00ED71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83066"/>
    <w:multiLevelType w:val="hybridMultilevel"/>
    <w:tmpl w:val="EE166AB0"/>
    <w:lvl w:ilvl="0" w:tplc="63703A40">
      <w:start w:val="1"/>
      <w:numFmt w:val="upperLetter"/>
      <w:lvlText w:val="%1."/>
      <w:lvlJc w:val="left"/>
      <w:pPr>
        <w:ind w:left="47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518C58C">
      <w:start w:val="1"/>
      <w:numFmt w:val="decimal"/>
      <w:lvlText w:val="%2."/>
      <w:lvlJc w:val="left"/>
      <w:pPr>
        <w:ind w:left="839" w:hanging="361"/>
      </w:pPr>
      <w:rPr>
        <w:rFonts w:hint="default"/>
        <w:i/>
        <w:spacing w:val="-1"/>
        <w:w w:val="100"/>
      </w:rPr>
    </w:lvl>
    <w:lvl w:ilvl="2" w:tplc="20608830">
      <w:start w:val="1"/>
      <w:numFmt w:val="lowerLetter"/>
      <w:lvlText w:val="%3."/>
      <w:lvlJc w:val="left"/>
      <w:pPr>
        <w:ind w:left="1185" w:hanging="361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0A6AC7CA">
      <w:numFmt w:val="bullet"/>
      <w:lvlText w:val="•"/>
      <w:lvlJc w:val="left"/>
      <w:pPr>
        <w:ind w:left="2195" w:hanging="361"/>
      </w:pPr>
      <w:rPr>
        <w:rFonts w:hint="default"/>
      </w:rPr>
    </w:lvl>
    <w:lvl w:ilvl="4" w:tplc="4082206A">
      <w:numFmt w:val="bullet"/>
      <w:lvlText w:val="•"/>
      <w:lvlJc w:val="left"/>
      <w:pPr>
        <w:ind w:left="3210" w:hanging="361"/>
      </w:pPr>
      <w:rPr>
        <w:rFonts w:hint="default"/>
      </w:rPr>
    </w:lvl>
    <w:lvl w:ilvl="5" w:tplc="D40C86B6">
      <w:numFmt w:val="bullet"/>
      <w:lvlText w:val="•"/>
      <w:lvlJc w:val="left"/>
      <w:pPr>
        <w:ind w:left="4225" w:hanging="361"/>
      </w:pPr>
      <w:rPr>
        <w:rFonts w:hint="default"/>
      </w:rPr>
    </w:lvl>
    <w:lvl w:ilvl="6" w:tplc="6FD009AE"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9A842DFC">
      <w:numFmt w:val="bullet"/>
      <w:lvlText w:val="•"/>
      <w:lvlJc w:val="left"/>
      <w:pPr>
        <w:ind w:left="6255" w:hanging="361"/>
      </w:pPr>
      <w:rPr>
        <w:rFonts w:hint="default"/>
      </w:rPr>
    </w:lvl>
    <w:lvl w:ilvl="8" w:tplc="7FE8740E">
      <w:numFmt w:val="bullet"/>
      <w:lvlText w:val="•"/>
      <w:lvlJc w:val="left"/>
      <w:pPr>
        <w:ind w:left="7270" w:hanging="361"/>
      </w:pPr>
      <w:rPr>
        <w:rFonts w:hint="default"/>
      </w:rPr>
    </w:lvl>
  </w:abstractNum>
  <w:abstractNum w:abstractNumId="3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 w15:restartNumberingAfterBreak="0">
    <w:nsid w:val="1027527C"/>
    <w:multiLevelType w:val="hybridMultilevel"/>
    <w:tmpl w:val="5CB64DA2"/>
    <w:lvl w:ilvl="0" w:tplc="B67AEA5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07AB466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26"/>
        <w:w w:val="100"/>
        <w:sz w:val="20"/>
        <w:szCs w:val="20"/>
      </w:rPr>
    </w:lvl>
    <w:lvl w:ilvl="2" w:tplc="5A8C3CDA">
      <w:numFmt w:val="bullet"/>
      <w:lvlText w:val="•"/>
      <w:lvlJc w:val="left"/>
      <w:pPr>
        <w:ind w:left="2082" w:hanging="346"/>
      </w:pPr>
      <w:rPr>
        <w:rFonts w:hint="default"/>
      </w:rPr>
    </w:lvl>
    <w:lvl w:ilvl="3" w:tplc="FE3E4C18">
      <w:numFmt w:val="bullet"/>
      <w:lvlText w:val="•"/>
      <w:lvlJc w:val="left"/>
      <w:pPr>
        <w:ind w:left="2984" w:hanging="346"/>
      </w:pPr>
      <w:rPr>
        <w:rFonts w:hint="default"/>
      </w:rPr>
    </w:lvl>
    <w:lvl w:ilvl="4" w:tplc="8D2E9BA0">
      <w:numFmt w:val="bullet"/>
      <w:lvlText w:val="•"/>
      <w:lvlJc w:val="left"/>
      <w:pPr>
        <w:ind w:left="3886" w:hanging="346"/>
      </w:pPr>
      <w:rPr>
        <w:rFonts w:hint="default"/>
      </w:rPr>
    </w:lvl>
    <w:lvl w:ilvl="5" w:tplc="F7A89EFE">
      <w:numFmt w:val="bullet"/>
      <w:lvlText w:val="•"/>
      <w:lvlJc w:val="left"/>
      <w:pPr>
        <w:ind w:left="4788" w:hanging="346"/>
      </w:pPr>
      <w:rPr>
        <w:rFonts w:hint="default"/>
      </w:rPr>
    </w:lvl>
    <w:lvl w:ilvl="6" w:tplc="E59E91CC">
      <w:numFmt w:val="bullet"/>
      <w:lvlText w:val="•"/>
      <w:lvlJc w:val="left"/>
      <w:pPr>
        <w:ind w:left="5691" w:hanging="346"/>
      </w:pPr>
      <w:rPr>
        <w:rFonts w:hint="default"/>
      </w:rPr>
    </w:lvl>
    <w:lvl w:ilvl="7" w:tplc="E2A444A2">
      <w:numFmt w:val="bullet"/>
      <w:lvlText w:val="•"/>
      <w:lvlJc w:val="left"/>
      <w:pPr>
        <w:ind w:left="6593" w:hanging="346"/>
      </w:pPr>
      <w:rPr>
        <w:rFonts w:hint="default"/>
      </w:rPr>
    </w:lvl>
    <w:lvl w:ilvl="8" w:tplc="772E8086">
      <w:numFmt w:val="bullet"/>
      <w:lvlText w:val="•"/>
      <w:lvlJc w:val="left"/>
      <w:pPr>
        <w:ind w:left="7495" w:hanging="346"/>
      </w:pPr>
      <w:rPr>
        <w:rFonts w:hint="default"/>
      </w:rPr>
    </w:lvl>
  </w:abstractNum>
  <w:abstractNum w:abstractNumId="5" w15:restartNumberingAfterBreak="0">
    <w:nsid w:val="1E4752E0"/>
    <w:multiLevelType w:val="hybridMultilevel"/>
    <w:tmpl w:val="49EAEA10"/>
    <w:lvl w:ilvl="0" w:tplc="1196F432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C31A5E54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87CE8BA">
      <w:numFmt w:val="bullet"/>
      <w:lvlText w:val="•"/>
      <w:lvlJc w:val="left"/>
      <w:pPr>
        <w:ind w:left="1200" w:hanging="346"/>
      </w:pPr>
      <w:rPr>
        <w:rFonts w:hint="default"/>
      </w:rPr>
    </w:lvl>
    <w:lvl w:ilvl="3" w:tplc="B516AB56">
      <w:numFmt w:val="bullet"/>
      <w:lvlText w:val="•"/>
      <w:lvlJc w:val="left"/>
      <w:pPr>
        <w:ind w:left="2212" w:hanging="346"/>
      </w:pPr>
      <w:rPr>
        <w:rFonts w:hint="default"/>
      </w:rPr>
    </w:lvl>
    <w:lvl w:ilvl="4" w:tplc="A9F84008">
      <w:numFmt w:val="bullet"/>
      <w:lvlText w:val="•"/>
      <w:lvlJc w:val="left"/>
      <w:pPr>
        <w:ind w:left="3225" w:hanging="346"/>
      </w:pPr>
      <w:rPr>
        <w:rFonts w:hint="default"/>
      </w:rPr>
    </w:lvl>
    <w:lvl w:ilvl="5" w:tplc="FD4A8DA0">
      <w:numFmt w:val="bullet"/>
      <w:lvlText w:val="•"/>
      <w:lvlJc w:val="left"/>
      <w:pPr>
        <w:ind w:left="4237" w:hanging="346"/>
      </w:pPr>
      <w:rPr>
        <w:rFonts w:hint="default"/>
      </w:rPr>
    </w:lvl>
    <w:lvl w:ilvl="6" w:tplc="DAAA6F76">
      <w:numFmt w:val="bullet"/>
      <w:lvlText w:val="•"/>
      <w:lvlJc w:val="left"/>
      <w:pPr>
        <w:ind w:left="5250" w:hanging="346"/>
      </w:pPr>
      <w:rPr>
        <w:rFonts w:hint="default"/>
      </w:rPr>
    </w:lvl>
    <w:lvl w:ilvl="7" w:tplc="5C70CAE6">
      <w:numFmt w:val="bullet"/>
      <w:lvlText w:val="•"/>
      <w:lvlJc w:val="left"/>
      <w:pPr>
        <w:ind w:left="6262" w:hanging="346"/>
      </w:pPr>
      <w:rPr>
        <w:rFonts w:hint="default"/>
      </w:rPr>
    </w:lvl>
    <w:lvl w:ilvl="8" w:tplc="83143B5E">
      <w:numFmt w:val="bullet"/>
      <w:lvlText w:val="•"/>
      <w:lvlJc w:val="left"/>
      <w:pPr>
        <w:ind w:left="7275" w:hanging="346"/>
      </w:pPr>
      <w:rPr>
        <w:rFonts w:hint="default"/>
      </w:rPr>
    </w:lvl>
  </w:abstractNum>
  <w:abstractNum w:abstractNumId="6" w15:restartNumberingAfterBreak="0">
    <w:nsid w:val="2FD54A27"/>
    <w:multiLevelType w:val="hybridMultilevel"/>
    <w:tmpl w:val="EDC40EDC"/>
    <w:lvl w:ilvl="0" w:tplc="8BFEF89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62640F2C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4861B50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149262B4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32CC3D6E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48C72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53649F44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982C7F84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6D6AE18A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7" w15:restartNumberingAfterBreak="0">
    <w:nsid w:val="63AD4313"/>
    <w:multiLevelType w:val="hybridMultilevel"/>
    <w:tmpl w:val="F78EB4F4"/>
    <w:lvl w:ilvl="0" w:tplc="88DE0E0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D334212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7E0BB42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65723228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823001C0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8E14FDD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2BCEEA3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45BE012A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FAD8B7F6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8" w15:restartNumberingAfterBreak="0">
    <w:nsid w:val="694D0A32"/>
    <w:multiLevelType w:val="hybridMultilevel"/>
    <w:tmpl w:val="AA5E67E2"/>
    <w:lvl w:ilvl="0" w:tplc="C31A5E54">
      <w:start w:val="1"/>
      <w:numFmt w:val="lowerLetter"/>
      <w:lvlText w:val="%1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DE3B44"/>
    <w:multiLevelType w:val="hybridMultilevel"/>
    <w:tmpl w:val="A5FE94DA"/>
    <w:lvl w:ilvl="0" w:tplc="5FCEF96A">
      <w:start w:val="1"/>
      <w:numFmt w:val="decimal"/>
      <w:lvlText w:val="%1."/>
      <w:lvlJc w:val="left"/>
      <w:pPr>
        <w:ind w:left="420" w:hanging="420"/>
      </w:pPr>
      <w:rPr>
        <w:rFonts w:ascii="Arial" w:eastAsia="Arial" w:hAnsi="Arial" w:cs="Arial" w:hint="default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0141E7"/>
    <w:multiLevelType w:val="hybridMultilevel"/>
    <w:tmpl w:val="E962FFF0"/>
    <w:lvl w:ilvl="0" w:tplc="451485B0">
      <w:numFmt w:val="bullet"/>
      <w:lvlText w:val="*"/>
      <w:lvlJc w:val="left"/>
      <w:pPr>
        <w:ind w:left="252" w:hanging="134"/>
      </w:pPr>
      <w:rPr>
        <w:rFonts w:ascii="Arial" w:eastAsia="Arial" w:hAnsi="Arial" w:cs="Arial" w:hint="default"/>
        <w:spacing w:val="-112"/>
        <w:w w:val="100"/>
        <w:sz w:val="20"/>
        <w:szCs w:val="20"/>
      </w:rPr>
    </w:lvl>
    <w:lvl w:ilvl="1" w:tplc="4998B84E">
      <w:start w:val="1"/>
      <w:numFmt w:val="decimal"/>
      <w:lvlText w:val="%2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1240722E">
      <w:start w:val="1"/>
      <w:numFmt w:val="lowerLetter"/>
      <w:lvlText w:val="%3."/>
      <w:lvlJc w:val="left"/>
      <w:pPr>
        <w:ind w:left="1185" w:hanging="346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F0B601F6">
      <w:numFmt w:val="bullet"/>
      <w:lvlText w:val="•"/>
      <w:lvlJc w:val="left"/>
      <w:pPr>
        <w:ind w:left="2195" w:hanging="346"/>
      </w:pPr>
      <w:rPr>
        <w:rFonts w:hint="default"/>
      </w:rPr>
    </w:lvl>
    <w:lvl w:ilvl="4" w:tplc="9D8CB0E6">
      <w:numFmt w:val="bullet"/>
      <w:lvlText w:val="•"/>
      <w:lvlJc w:val="left"/>
      <w:pPr>
        <w:ind w:left="3210" w:hanging="346"/>
      </w:pPr>
      <w:rPr>
        <w:rFonts w:hint="default"/>
      </w:rPr>
    </w:lvl>
    <w:lvl w:ilvl="5" w:tplc="F9446F06">
      <w:numFmt w:val="bullet"/>
      <w:lvlText w:val="•"/>
      <w:lvlJc w:val="left"/>
      <w:pPr>
        <w:ind w:left="4225" w:hanging="346"/>
      </w:pPr>
      <w:rPr>
        <w:rFonts w:hint="default"/>
      </w:rPr>
    </w:lvl>
    <w:lvl w:ilvl="6" w:tplc="C7E2A92C">
      <w:numFmt w:val="bullet"/>
      <w:lvlText w:val="•"/>
      <w:lvlJc w:val="left"/>
      <w:pPr>
        <w:ind w:left="5240" w:hanging="346"/>
      </w:pPr>
      <w:rPr>
        <w:rFonts w:hint="default"/>
      </w:rPr>
    </w:lvl>
    <w:lvl w:ilvl="7" w:tplc="7AE2D186">
      <w:numFmt w:val="bullet"/>
      <w:lvlText w:val="•"/>
      <w:lvlJc w:val="left"/>
      <w:pPr>
        <w:ind w:left="6255" w:hanging="346"/>
      </w:pPr>
      <w:rPr>
        <w:rFonts w:hint="default"/>
      </w:rPr>
    </w:lvl>
    <w:lvl w:ilvl="8" w:tplc="AED0D5FE">
      <w:numFmt w:val="bullet"/>
      <w:lvlText w:val="•"/>
      <w:lvlJc w:val="left"/>
      <w:pPr>
        <w:ind w:left="7270" w:hanging="346"/>
      </w:pPr>
      <w:rPr>
        <w:rFonts w:hint="default"/>
      </w:rPr>
    </w:lvl>
  </w:abstractNum>
  <w:abstractNum w:abstractNumId="11" w15:restartNumberingAfterBreak="0">
    <w:nsid w:val="7F7A2E8F"/>
    <w:multiLevelType w:val="hybridMultilevel"/>
    <w:tmpl w:val="E62CD72E"/>
    <w:lvl w:ilvl="0" w:tplc="7C8EF26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8D487A6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4CA602C6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9F8C3E5E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018491E6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AF9C6A30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0ECAA05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1B48DC72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B00AFF9A">
      <w:numFmt w:val="bullet"/>
      <w:lvlText w:val="•"/>
      <w:lvlJc w:val="left"/>
      <w:pPr>
        <w:ind w:left="7608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bUwMjU3MzQzMzNV0lEKTi0uzszPAykwrQUAwhkFnSwAAAA="/>
  </w:docVars>
  <w:rsids>
    <w:rsidRoot w:val="00997C3F"/>
    <w:rsid w:val="00000974"/>
    <w:rsid w:val="00001C33"/>
    <w:rsid w:val="000043C1"/>
    <w:rsid w:val="000059A4"/>
    <w:rsid w:val="00015682"/>
    <w:rsid w:val="00015C0D"/>
    <w:rsid w:val="00021060"/>
    <w:rsid w:val="00022086"/>
    <w:rsid w:val="00023498"/>
    <w:rsid w:val="000257AF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2EFC"/>
    <w:rsid w:val="000442BF"/>
    <w:rsid w:val="00045F10"/>
    <w:rsid w:val="00050900"/>
    <w:rsid w:val="00052851"/>
    <w:rsid w:val="00056273"/>
    <w:rsid w:val="00056B6E"/>
    <w:rsid w:val="000627F0"/>
    <w:rsid w:val="00063295"/>
    <w:rsid w:val="00063579"/>
    <w:rsid w:val="000651DC"/>
    <w:rsid w:val="00065DE2"/>
    <w:rsid w:val="000671F9"/>
    <w:rsid w:val="000679B9"/>
    <w:rsid w:val="00067EED"/>
    <w:rsid w:val="0007298E"/>
    <w:rsid w:val="000741FE"/>
    <w:rsid w:val="000745CC"/>
    <w:rsid w:val="0008046F"/>
    <w:rsid w:val="00080E06"/>
    <w:rsid w:val="00082BFE"/>
    <w:rsid w:val="000832CC"/>
    <w:rsid w:val="00085C5F"/>
    <w:rsid w:val="00091A09"/>
    <w:rsid w:val="00092BD9"/>
    <w:rsid w:val="00093253"/>
    <w:rsid w:val="00096A86"/>
    <w:rsid w:val="00096AD5"/>
    <w:rsid w:val="000A04F5"/>
    <w:rsid w:val="000B179C"/>
    <w:rsid w:val="000B22C1"/>
    <w:rsid w:val="000B7917"/>
    <w:rsid w:val="000C176E"/>
    <w:rsid w:val="000C3842"/>
    <w:rsid w:val="000C5516"/>
    <w:rsid w:val="000C69FD"/>
    <w:rsid w:val="000D08C4"/>
    <w:rsid w:val="000D0D58"/>
    <w:rsid w:val="000D3B04"/>
    <w:rsid w:val="000D3EBA"/>
    <w:rsid w:val="000D5D02"/>
    <w:rsid w:val="000D6900"/>
    <w:rsid w:val="000E167F"/>
    <w:rsid w:val="000E1C5D"/>
    <w:rsid w:val="000E246B"/>
    <w:rsid w:val="000E2B10"/>
    <w:rsid w:val="000E4C60"/>
    <w:rsid w:val="000E6E5A"/>
    <w:rsid w:val="000F54FE"/>
    <w:rsid w:val="000F62B9"/>
    <w:rsid w:val="000F7936"/>
    <w:rsid w:val="00100BD4"/>
    <w:rsid w:val="00100F0D"/>
    <w:rsid w:val="001120CA"/>
    <w:rsid w:val="00112FD4"/>
    <w:rsid w:val="00114E9A"/>
    <w:rsid w:val="00121396"/>
    <w:rsid w:val="00121524"/>
    <w:rsid w:val="00122094"/>
    <w:rsid w:val="001228E6"/>
    <w:rsid w:val="0012413F"/>
    <w:rsid w:val="00125346"/>
    <w:rsid w:val="00125494"/>
    <w:rsid w:val="001255D4"/>
    <w:rsid w:val="00127EF1"/>
    <w:rsid w:val="0013650A"/>
    <w:rsid w:val="00140291"/>
    <w:rsid w:val="0014061B"/>
    <w:rsid w:val="00142469"/>
    <w:rsid w:val="00142EBF"/>
    <w:rsid w:val="00146E79"/>
    <w:rsid w:val="00150629"/>
    <w:rsid w:val="001525C0"/>
    <w:rsid w:val="00153D4C"/>
    <w:rsid w:val="001553BB"/>
    <w:rsid w:val="00163600"/>
    <w:rsid w:val="00165AF8"/>
    <w:rsid w:val="00172A67"/>
    <w:rsid w:val="00172D61"/>
    <w:rsid w:val="00172F3E"/>
    <w:rsid w:val="00175CC7"/>
    <w:rsid w:val="0017684A"/>
    <w:rsid w:val="00177E1B"/>
    <w:rsid w:val="00183004"/>
    <w:rsid w:val="00186062"/>
    <w:rsid w:val="00186582"/>
    <w:rsid w:val="00186FE6"/>
    <w:rsid w:val="0019124C"/>
    <w:rsid w:val="00191BA5"/>
    <w:rsid w:val="00195A80"/>
    <w:rsid w:val="001978AB"/>
    <w:rsid w:val="001A23E9"/>
    <w:rsid w:val="001A2418"/>
    <w:rsid w:val="001A3834"/>
    <w:rsid w:val="001A4266"/>
    <w:rsid w:val="001A49CE"/>
    <w:rsid w:val="001A5582"/>
    <w:rsid w:val="001B1381"/>
    <w:rsid w:val="001B369E"/>
    <w:rsid w:val="001B3C68"/>
    <w:rsid w:val="001B45AE"/>
    <w:rsid w:val="001B482A"/>
    <w:rsid w:val="001B5AAE"/>
    <w:rsid w:val="001C1584"/>
    <w:rsid w:val="001C1F8E"/>
    <w:rsid w:val="001C317E"/>
    <w:rsid w:val="001C5599"/>
    <w:rsid w:val="001C6B30"/>
    <w:rsid w:val="001D1047"/>
    <w:rsid w:val="001D1520"/>
    <w:rsid w:val="001D28AB"/>
    <w:rsid w:val="001D3C50"/>
    <w:rsid w:val="001D45AB"/>
    <w:rsid w:val="001D4655"/>
    <w:rsid w:val="001D5694"/>
    <w:rsid w:val="001E378C"/>
    <w:rsid w:val="001E4077"/>
    <w:rsid w:val="001E480F"/>
    <w:rsid w:val="001E4A2C"/>
    <w:rsid w:val="001E5E48"/>
    <w:rsid w:val="001E72CA"/>
    <w:rsid w:val="001F4CB7"/>
    <w:rsid w:val="001F6ACB"/>
    <w:rsid w:val="0020183C"/>
    <w:rsid w:val="002048B2"/>
    <w:rsid w:val="00205C50"/>
    <w:rsid w:val="00205C70"/>
    <w:rsid w:val="00205F44"/>
    <w:rsid w:val="00207447"/>
    <w:rsid w:val="0020760F"/>
    <w:rsid w:val="002079B5"/>
    <w:rsid w:val="002175A4"/>
    <w:rsid w:val="00217B94"/>
    <w:rsid w:val="00221949"/>
    <w:rsid w:val="00222769"/>
    <w:rsid w:val="00222994"/>
    <w:rsid w:val="00226F8E"/>
    <w:rsid w:val="00227574"/>
    <w:rsid w:val="00232F6E"/>
    <w:rsid w:val="00234B7C"/>
    <w:rsid w:val="00235075"/>
    <w:rsid w:val="002358EA"/>
    <w:rsid w:val="00236D8A"/>
    <w:rsid w:val="00237052"/>
    <w:rsid w:val="00237483"/>
    <w:rsid w:val="00250FE4"/>
    <w:rsid w:val="0025179E"/>
    <w:rsid w:val="00252872"/>
    <w:rsid w:val="00254BC0"/>
    <w:rsid w:val="0026360D"/>
    <w:rsid w:val="002665B8"/>
    <w:rsid w:val="002669AE"/>
    <w:rsid w:val="00267D8B"/>
    <w:rsid w:val="00270160"/>
    <w:rsid w:val="0027054A"/>
    <w:rsid w:val="002711CF"/>
    <w:rsid w:val="00273FC7"/>
    <w:rsid w:val="00277DB4"/>
    <w:rsid w:val="0028093A"/>
    <w:rsid w:val="002830BF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2DD6"/>
    <w:rsid w:val="002B5727"/>
    <w:rsid w:val="002B6B38"/>
    <w:rsid w:val="002C1130"/>
    <w:rsid w:val="002C3213"/>
    <w:rsid w:val="002C6BA7"/>
    <w:rsid w:val="002D2446"/>
    <w:rsid w:val="002D30A8"/>
    <w:rsid w:val="002D5391"/>
    <w:rsid w:val="002E0547"/>
    <w:rsid w:val="002E54F3"/>
    <w:rsid w:val="002E6CD6"/>
    <w:rsid w:val="002E7189"/>
    <w:rsid w:val="002E7365"/>
    <w:rsid w:val="002F022C"/>
    <w:rsid w:val="002F6D2C"/>
    <w:rsid w:val="00300EF1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3152"/>
    <w:rsid w:val="00354882"/>
    <w:rsid w:val="00355AC5"/>
    <w:rsid w:val="00361F73"/>
    <w:rsid w:val="00361F8D"/>
    <w:rsid w:val="00362F4D"/>
    <w:rsid w:val="00367C48"/>
    <w:rsid w:val="00367F2D"/>
    <w:rsid w:val="00371E44"/>
    <w:rsid w:val="0037227F"/>
    <w:rsid w:val="00372782"/>
    <w:rsid w:val="003730E3"/>
    <w:rsid w:val="003739AE"/>
    <w:rsid w:val="0037512C"/>
    <w:rsid w:val="00375490"/>
    <w:rsid w:val="00375AAD"/>
    <w:rsid w:val="003760B8"/>
    <w:rsid w:val="00380C92"/>
    <w:rsid w:val="00384524"/>
    <w:rsid w:val="003874F4"/>
    <w:rsid w:val="00391368"/>
    <w:rsid w:val="003926A3"/>
    <w:rsid w:val="0039732B"/>
    <w:rsid w:val="003A120E"/>
    <w:rsid w:val="003A1C5E"/>
    <w:rsid w:val="003A3626"/>
    <w:rsid w:val="003A386A"/>
    <w:rsid w:val="003A4FEC"/>
    <w:rsid w:val="003A5943"/>
    <w:rsid w:val="003A7614"/>
    <w:rsid w:val="003B20C5"/>
    <w:rsid w:val="003B27BD"/>
    <w:rsid w:val="003B7D00"/>
    <w:rsid w:val="003C0EA0"/>
    <w:rsid w:val="003C21D7"/>
    <w:rsid w:val="003C5021"/>
    <w:rsid w:val="003C5DD8"/>
    <w:rsid w:val="003C64F4"/>
    <w:rsid w:val="003C6864"/>
    <w:rsid w:val="003C71A0"/>
    <w:rsid w:val="003D0265"/>
    <w:rsid w:val="003D0F4F"/>
    <w:rsid w:val="003D4F4B"/>
    <w:rsid w:val="003D60E5"/>
    <w:rsid w:val="003E3E03"/>
    <w:rsid w:val="003E418D"/>
    <w:rsid w:val="003E4592"/>
    <w:rsid w:val="003E63F3"/>
    <w:rsid w:val="003F167B"/>
    <w:rsid w:val="003F1C35"/>
    <w:rsid w:val="003F1DF2"/>
    <w:rsid w:val="003F4CCB"/>
    <w:rsid w:val="003F683C"/>
    <w:rsid w:val="00401412"/>
    <w:rsid w:val="004023A2"/>
    <w:rsid w:val="00402B81"/>
    <w:rsid w:val="00403527"/>
    <w:rsid w:val="00403E27"/>
    <w:rsid w:val="00410138"/>
    <w:rsid w:val="004130D9"/>
    <w:rsid w:val="0041603F"/>
    <w:rsid w:val="004167E0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5228F"/>
    <w:rsid w:val="00460D44"/>
    <w:rsid w:val="00462262"/>
    <w:rsid w:val="00467FDB"/>
    <w:rsid w:val="0047001C"/>
    <w:rsid w:val="00473AF5"/>
    <w:rsid w:val="00483653"/>
    <w:rsid w:val="00485CA9"/>
    <w:rsid w:val="00486709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B363D"/>
    <w:rsid w:val="004B3BBE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E0309"/>
    <w:rsid w:val="004E15BC"/>
    <w:rsid w:val="004E1D5F"/>
    <w:rsid w:val="004E5074"/>
    <w:rsid w:val="004E6D7F"/>
    <w:rsid w:val="004E771F"/>
    <w:rsid w:val="004E7E6F"/>
    <w:rsid w:val="004F2038"/>
    <w:rsid w:val="004F228F"/>
    <w:rsid w:val="004F328F"/>
    <w:rsid w:val="004F455B"/>
    <w:rsid w:val="004F50FE"/>
    <w:rsid w:val="004F63AD"/>
    <w:rsid w:val="005042AC"/>
    <w:rsid w:val="0050452F"/>
    <w:rsid w:val="005058A3"/>
    <w:rsid w:val="00505FC6"/>
    <w:rsid w:val="00506301"/>
    <w:rsid w:val="005067CA"/>
    <w:rsid w:val="005101DC"/>
    <w:rsid w:val="00510600"/>
    <w:rsid w:val="00510BD6"/>
    <w:rsid w:val="005138DA"/>
    <w:rsid w:val="00516654"/>
    <w:rsid w:val="00516777"/>
    <w:rsid w:val="00516E67"/>
    <w:rsid w:val="00520AAA"/>
    <w:rsid w:val="00526112"/>
    <w:rsid w:val="00527592"/>
    <w:rsid w:val="00527E54"/>
    <w:rsid w:val="00531543"/>
    <w:rsid w:val="005326A9"/>
    <w:rsid w:val="00532761"/>
    <w:rsid w:val="00532F1E"/>
    <w:rsid w:val="005379CB"/>
    <w:rsid w:val="00543C1E"/>
    <w:rsid w:val="0054488A"/>
    <w:rsid w:val="005452EB"/>
    <w:rsid w:val="00550F5A"/>
    <w:rsid w:val="00551EE6"/>
    <w:rsid w:val="00562E17"/>
    <w:rsid w:val="00564F38"/>
    <w:rsid w:val="0056677F"/>
    <w:rsid w:val="00566792"/>
    <w:rsid w:val="00570614"/>
    <w:rsid w:val="0057074A"/>
    <w:rsid w:val="005720BF"/>
    <w:rsid w:val="0057271A"/>
    <w:rsid w:val="00572985"/>
    <w:rsid w:val="00573591"/>
    <w:rsid w:val="00575268"/>
    <w:rsid w:val="005818B2"/>
    <w:rsid w:val="00581B25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B3325"/>
    <w:rsid w:val="005B667A"/>
    <w:rsid w:val="005C280F"/>
    <w:rsid w:val="005C6618"/>
    <w:rsid w:val="005D5820"/>
    <w:rsid w:val="005D5D92"/>
    <w:rsid w:val="005D5F6D"/>
    <w:rsid w:val="005E06B5"/>
    <w:rsid w:val="005E1441"/>
    <w:rsid w:val="005F4493"/>
    <w:rsid w:val="005F4F49"/>
    <w:rsid w:val="005F5452"/>
    <w:rsid w:val="005F70F8"/>
    <w:rsid w:val="00600067"/>
    <w:rsid w:val="006041FD"/>
    <w:rsid w:val="0060442B"/>
    <w:rsid w:val="00605C43"/>
    <w:rsid w:val="00610E5C"/>
    <w:rsid w:val="00613878"/>
    <w:rsid w:val="00614B4E"/>
    <w:rsid w:val="00615FB3"/>
    <w:rsid w:val="00616D76"/>
    <w:rsid w:val="0062651C"/>
    <w:rsid w:val="00626592"/>
    <w:rsid w:val="006267C2"/>
    <w:rsid w:val="00627819"/>
    <w:rsid w:val="00630AD8"/>
    <w:rsid w:val="0063299C"/>
    <w:rsid w:val="00637B8B"/>
    <w:rsid w:val="0064031F"/>
    <w:rsid w:val="00640F12"/>
    <w:rsid w:val="006411B8"/>
    <w:rsid w:val="00646E28"/>
    <w:rsid w:val="00647246"/>
    <w:rsid w:val="006508F1"/>
    <w:rsid w:val="00651609"/>
    <w:rsid w:val="0065259C"/>
    <w:rsid w:val="006545DD"/>
    <w:rsid w:val="0065504A"/>
    <w:rsid w:val="006704DA"/>
    <w:rsid w:val="00671636"/>
    <w:rsid w:val="00673009"/>
    <w:rsid w:val="00674F8B"/>
    <w:rsid w:val="006755B8"/>
    <w:rsid w:val="00680E89"/>
    <w:rsid w:val="00683071"/>
    <w:rsid w:val="006858A4"/>
    <w:rsid w:val="00687C78"/>
    <w:rsid w:val="00692D63"/>
    <w:rsid w:val="00693E90"/>
    <w:rsid w:val="006956D9"/>
    <w:rsid w:val="006958DC"/>
    <w:rsid w:val="00695E72"/>
    <w:rsid w:val="006977EC"/>
    <w:rsid w:val="006A12FE"/>
    <w:rsid w:val="006A1449"/>
    <w:rsid w:val="006A3397"/>
    <w:rsid w:val="006A33CC"/>
    <w:rsid w:val="006A43CE"/>
    <w:rsid w:val="006B23AA"/>
    <w:rsid w:val="006B2626"/>
    <w:rsid w:val="006B562C"/>
    <w:rsid w:val="006C0906"/>
    <w:rsid w:val="006C3230"/>
    <w:rsid w:val="006C360C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9B3"/>
    <w:rsid w:val="006E01D6"/>
    <w:rsid w:val="006E1124"/>
    <w:rsid w:val="006E28BE"/>
    <w:rsid w:val="006E3FD4"/>
    <w:rsid w:val="006E5405"/>
    <w:rsid w:val="006E6D72"/>
    <w:rsid w:val="006E73F9"/>
    <w:rsid w:val="006F38D0"/>
    <w:rsid w:val="006F4A75"/>
    <w:rsid w:val="006F4FC5"/>
    <w:rsid w:val="007005D0"/>
    <w:rsid w:val="00701A74"/>
    <w:rsid w:val="00701F82"/>
    <w:rsid w:val="00704461"/>
    <w:rsid w:val="007057C6"/>
    <w:rsid w:val="00707138"/>
    <w:rsid w:val="0071108C"/>
    <w:rsid w:val="0071367A"/>
    <w:rsid w:val="00713CEC"/>
    <w:rsid w:val="00714237"/>
    <w:rsid w:val="0071513E"/>
    <w:rsid w:val="00717A3A"/>
    <w:rsid w:val="00721296"/>
    <w:rsid w:val="00721841"/>
    <w:rsid w:val="00722897"/>
    <w:rsid w:val="007234DA"/>
    <w:rsid w:val="007239AA"/>
    <w:rsid w:val="007263BB"/>
    <w:rsid w:val="00730A89"/>
    <w:rsid w:val="00732D56"/>
    <w:rsid w:val="00734383"/>
    <w:rsid w:val="00735478"/>
    <w:rsid w:val="00737708"/>
    <w:rsid w:val="00742F3B"/>
    <w:rsid w:val="00742F75"/>
    <w:rsid w:val="007433F6"/>
    <w:rsid w:val="00743456"/>
    <w:rsid w:val="007479FE"/>
    <w:rsid w:val="007523F6"/>
    <w:rsid w:val="0075240A"/>
    <w:rsid w:val="0075272E"/>
    <w:rsid w:val="0075429F"/>
    <w:rsid w:val="00755A87"/>
    <w:rsid w:val="0075616F"/>
    <w:rsid w:val="00757087"/>
    <w:rsid w:val="007604F5"/>
    <w:rsid w:val="00762DCB"/>
    <w:rsid w:val="00766F70"/>
    <w:rsid w:val="007728F8"/>
    <w:rsid w:val="00772AB4"/>
    <w:rsid w:val="0077323C"/>
    <w:rsid w:val="007757BA"/>
    <w:rsid w:val="00775A0D"/>
    <w:rsid w:val="00775BC9"/>
    <w:rsid w:val="0077657C"/>
    <w:rsid w:val="007807D0"/>
    <w:rsid w:val="00783F7F"/>
    <w:rsid w:val="00786735"/>
    <w:rsid w:val="007867C9"/>
    <w:rsid w:val="00790B73"/>
    <w:rsid w:val="00790EF8"/>
    <w:rsid w:val="0079326B"/>
    <w:rsid w:val="00794177"/>
    <w:rsid w:val="00795343"/>
    <w:rsid w:val="007958DA"/>
    <w:rsid w:val="007A282B"/>
    <w:rsid w:val="007A3404"/>
    <w:rsid w:val="007A41E1"/>
    <w:rsid w:val="007A4604"/>
    <w:rsid w:val="007B02C7"/>
    <w:rsid w:val="007B6B08"/>
    <w:rsid w:val="007B6E7B"/>
    <w:rsid w:val="007C0928"/>
    <w:rsid w:val="007C1787"/>
    <w:rsid w:val="007C2652"/>
    <w:rsid w:val="007C3806"/>
    <w:rsid w:val="007C5D87"/>
    <w:rsid w:val="007D1B74"/>
    <w:rsid w:val="007D46D0"/>
    <w:rsid w:val="007D54A2"/>
    <w:rsid w:val="007E051D"/>
    <w:rsid w:val="007F07B7"/>
    <w:rsid w:val="00800858"/>
    <w:rsid w:val="00806017"/>
    <w:rsid w:val="0080785B"/>
    <w:rsid w:val="00810347"/>
    <w:rsid w:val="00811433"/>
    <w:rsid w:val="00811773"/>
    <w:rsid w:val="00811E1A"/>
    <w:rsid w:val="00813843"/>
    <w:rsid w:val="00813B04"/>
    <w:rsid w:val="00822B57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0FDE"/>
    <w:rsid w:val="0084172E"/>
    <w:rsid w:val="008432E9"/>
    <w:rsid w:val="0084353C"/>
    <w:rsid w:val="0084383E"/>
    <w:rsid w:val="00845498"/>
    <w:rsid w:val="008504EC"/>
    <w:rsid w:val="008518C4"/>
    <w:rsid w:val="00852447"/>
    <w:rsid w:val="008534A6"/>
    <w:rsid w:val="008566F1"/>
    <w:rsid w:val="00856AB8"/>
    <w:rsid w:val="00860736"/>
    <w:rsid w:val="00861207"/>
    <w:rsid w:val="008630A2"/>
    <w:rsid w:val="00865759"/>
    <w:rsid w:val="00866496"/>
    <w:rsid w:val="00867DEC"/>
    <w:rsid w:val="008711E5"/>
    <w:rsid w:val="008744DE"/>
    <w:rsid w:val="008745C6"/>
    <w:rsid w:val="00881DE5"/>
    <w:rsid w:val="00882E8C"/>
    <w:rsid w:val="00883240"/>
    <w:rsid w:val="0088625B"/>
    <w:rsid w:val="008973A2"/>
    <w:rsid w:val="008A3DEC"/>
    <w:rsid w:val="008A6CA8"/>
    <w:rsid w:val="008B3829"/>
    <w:rsid w:val="008B6F53"/>
    <w:rsid w:val="008C004A"/>
    <w:rsid w:val="008C19EA"/>
    <w:rsid w:val="008C3C8E"/>
    <w:rsid w:val="008C5CB3"/>
    <w:rsid w:val="008D0624"/>
    <w:rsid w:val="008D1A64"/>
    <w:rsid w:val="008D461D"/>
    <w:rsid w:val="008D6586"/>
    <w:rsid w:val="008D69B6"/>
    <w:rsid w:val="008E06A6"/>
    <w:rsid w:val="008E09A9"/>
    <w:rsid w:val="008E5249"/>
    <w:rsid w:val="008E5551"/>
    <w:rsid w:val="008F2244"/>
    <w:rsid w:val="008F35E8"/>
    <w:rsid w:val="008F3C42"/>
    <w:rsid w:val="008F40CE"/>
    <w:rsid w:val="00900A31"/>
    <w:rsid w:val="00905EAE"/>
    <w:rsid w:val="00906D5E"/>
    <w:rsid w:val="009119A5"/>
    <w:rsid w:val="00911BAB"/>
    <w:rsid w:val="00912E3E"/>
    <w:rsid w:val="00914A1A"/>
    <w:rsid w:val="00922F58"/>
    <w:rsid w:val="00923142"/>
    <w:rsid w:val="00926BA5"/>
    <w:rsid w:val="0093101E"/>
    <w:rsid w:val="00931995"/>
    <w:rsid w:val="00931D6A"/>
    <w:rsid w:val="0093238B"/>
    <w:rsid w:val="00936BA7"/>
    <w:rsid w:val="0093708F"/>
    <w:rsid w:val="00940BB0"/>
    <w:rsid w:val="00945304"/>
    <w:rsid w:val="00945324"/>
    <w:rsid w:val="00945571"/>
    <w:rsid w:val="009465C1"/>
    <w:rsid w:val="00947E99"/>
    <w:rsid w:val="00950539"/>
    <w:rsid w:val="00951E07"/>
    <w:rsid w:val="0095675D"/>
    <w:rsid w:val="00956AED"/>
    <w:rsid w:val="00960A40"/>
    <w:rsid w:val="009653FA"/>
    <w:rsid w:val="00970257"/>
    <w:rsid w:val="009729DF"/>
    <w:rsid w:val="00975C1E"/>
    <w:rsid w:val="00976B6F"/>
    <w:rsid w:val="009779E5"/>
    <w:rsid w:val="00985599"/>
    <w:rsid w:val="00985866"/>
    <w:rsid w:val="00986AEB"/>
    <w:rsid w:val="00993BA9"/>
    <w:rsid w:val="009958AC"/>
    <w:rsid w:val="00995DC8"/>
    <w:rsid w:val="00997C3F"/>
    <w:rsid w:val="00997EB4"/>
    <w:rsid w:val="009A2E9B"/>
    <w:rsid w:val="009A4F9A"/>
    <w:rsid w:val="009A65D5"/>
    <w:rsid w:val="009A7A04"/>
    <w:rsid w:val="009B0D25"/>
    <w:rsid w:val="009B4473"/>
    <w:rsid w:val="009B4912"/>
    <w:rsid w:val="009B614E"/>
    <w:rsid w:val="009B7208"/>
    <w:rsid w:val="009B7249"/>
    <w:rsid w:val="009D0EC5"/>
    <w:rsid w:val="009D52B3"/>
    <w:rsid w:val="009D6398"/>
    <w:rsid w:val="009D73F6"/>
    <w:rsid w:val="009E0991"/>
    <w:rsid w:val="009E4D9C"/>
    <w:rsid w:val="009E6C5D"/>
    <w:rsid w:val="009E796B"/>
    <w:rsid w:val="009F066D"/>
    <w:rsid w:val="009F23BE"/>
    <w:rsid w:val="009F26D3"/>
    <w:rsid w:val="009F6B09"/>
    <w:rsid w:val="00A0074B"/>
    <w:rsid w:val="00A00DDC"/>
    <w:rsid w:val="00A067F8"/>
    <w:rsid w:val="00A15171"/>
    <w:rsid w:val="00A164BB"/>
    <w:rsid w:val="00A232F9"/>
    <w:rsid w:val="00A24448"/>
    <w:rsid w:val="00A27177"/>
    <w:rsid w:val="00A30CAB"/>
    <w:rsid w:val="00A348C8"/>
    <w:rsid w:val="00A41B93"/>
    <w:rsid w:val="00A42AE9"/>
    <w:rsid w:val="00A456E9"/>
    <w:rsid w:val="00A46042"/>
    <w:rsid w:val="00A46709"/>
    <w:rsid w:val="00A47C75"/>
    <w:rsid w:val="00A5017F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1967"/>
    <w:rsid w:val="00A9255E"/>
    <w:rsid w:val="00A93618"/>
    <w:rsid w:val="00A9363B"/>
    <w:rsid w:val="00A9385B"/>
    <w:rsid w:val="00A96851"/>
    <w:rsid w:val="00AA01AC"/>
    <w:rsid w:val="00AA6625"/>
    <w:rsid w:val="00AB0F76"/>
    <w:rsid w:val="00AB1366"/>
    <w:rsid w:val="00AB204D"/>
    <w:rsid w:val="00AB76E2"/>
    <w:rsid w:val="00AB7CBE"/>
    <w:rsid w:val="00AC17A8"/>
    <w:rsid w:val="00AC27E3"/>
    <w:rsid w:val="00AC6564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F40D0"/>
    <w:rsid w:val="00AF4C47"/>
    <w:rsid w:val="00B00416"/>
    <w:rsid w:val="00B00760"/>
    <w:rsid w:val="00B007DF"/>
    <w:rsid w:val="00B0143A"/>
    <w:rsid w:val="00B01F24"/>
    <w:rsid w:val="00B04010"/>
    <w:rsid w:val="00B07D5A"/>
    <w:rsid w:val="00B124E1"/>
    <w:rsid w:val="00B1459E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0C0F"/>
    <w:rsid w:val="00B4319E"/>
    <w:rsid w:val="00B434A5"/>
    <w:rsid w:val="00B44A4A"/>
    <w:rsid w:val="00B44C7E"/>
    <w:rsid w:val="00B45123"/>
    <w:rsid w:val="00B504D6"/>
    <w:rsid w:val="00B505DC"/>
    <w:rsid w:val="00B516EF"/>
    <w:rsid w:val="00B53399"/>
    <w:rsid w:val="00B56E0A"/>
    <w:rsid w:val="00B6382C"/>
    <w:rsid w:val="00B65355"/>
    <w:rsid w:val="00B65CDD"/>
    <w:rsid w:val="00B76E4C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6E28"/>
    <w:rsid w:val="00BA0D30"/>
    <w:rsid w:val="00BA3464"/>
    <w:rsid w:val="00BA49DC"/>
    <w:rsid w:val="00BA4B47"/>
    <w:rsid w:val="00BB00BD"/>
    <w:rsid w:val="00BB109D"/>
    <w:rsid w:val="00BB3F2B"/>
    <w:rsid w:val="00BB79BE"/>
    <w:rsid w:val="00BC2CEF"/>
    <w:rsid w:val="00BC4D19"/>
    <w:rsid w:val="00BC6940"/>
    <w:rsid w:val="00BC70EF"/>
    <w:rsid w:val="00BD14DD"/>
    <w:rsid w:val="00BD249E"/>
    <w:rsid w:val="00BD38E2"/>
    <w:rsid w:val="00BD3E60"/>
    <w:rsid w:val="00BD5387"/>
    <w:rsid w:val="00BE00AB"/>
    <w:rsid w:val="00BE28C1"/>
    <w:rsid w:val="00BE3735"/>
    <w:rsid w:val="00BE517A"/>
    <w:rsid w:val="00BE680A"/>
    <w:rsid w:val="00BF057C"/>
    <w:rsid w:val="00BF43C2"/>
    <w:rsid w:val="00BF5CAE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EF0"/>
    <w:rsid w:val="00C17005"/>
    <w:rsid w:val="00C17D28"/>
    <w:rsid w:val="00C21504"/>
    <w:rsid w:val="00C24E39"/>
    <w:rsid w:val="00C25A6A"/>
    <w:rsid w:val="00C33BAC"/>
    <w:rsid w:val="00C3486F"/>
    <w:rsid w:val="00C371EB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52AF"/>
    <w:rsid w:val="00C5725A"/>
    <w:rsid w:val="00C57865"/>
    <w:rsid w:val="00C60C8F"/>
    <w:rsid w:val="00C61441"/>
    <w:rsid w:val="00C61454"/>
    <w:rsid w:val="00C62396"/>
    <w:rsid w:val="00C64A82"/>
    <w:rsid w:val="00C6653B"/>
    <w:rsid w:val="00C702B0"/>
    <w:rsid w:val="00C703CE"/>
    <w:rsid w:val="00C73302"/>
    <w:rsid w:val="00C73DA7"/>
    <w:rsid w:val="00C83CAB"/>
    <w:rsid w:val="00C879AC"/>
    <w:rsid w:val="00C90A03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718"/>
    <w:rsid w:val="00CB7C33"/>
    <w:rsid w:val="00CC0B5C"/>
    <w:rsid w:val="00CC291B"/>
    <w:rsid w:val="00CC3DF2"/>
    <w:rsid w:val="00CC4931"/>
    <w:rsid w:val="00CC5A94"/>
    <w:rsid w:val="00CD1181"/>
    <w:rsid w:val="00CD172E"/>
    <w:rsid w:val="00CE0048"/>
    <w:rsid w:val="00CE0419"/>
    <w:rsid w:val="00CE2E71"/>
    <w:rsid w:val="00CE411A"/>
    <w:rsid w:val="00CE4867"/>
    <w:rsid w:val="00CE6048"/>
    <w:rsid w:val="00CE66D5"/>
    <w:rsid w:val="00CE7CBA"/>
    <w:rsid w:val="00CF7180"/>
    <w:rsid w:val="00CF7FEA"/>
    <w:rsid w:val="00D0034B"/>
    <w:rsid w:val="00D007D9"/>
    <w:rsid w:val="00D010A4"/>
    <w:rsid w:val="00D066A2"/>
    <w:rsid w:val="00D11786"/>
    <w:rsid w:val="00D11A9F"/>
    <w:rsid w:val="00D12B9A"/>
    <w:rsid w:val="00D13A66"/>
    <w:rsid w:val="00D1683A"/>
    <w:rsid w:val="00D1779F"/>
    <w:rsid w:val="00D179E8"/>
    <w:rsid w:val="00D22076"/>
    <w:rsid w:val="00D2233A"/>
    <w:rsid w:val="00D22842"/>
    <w:rsid w:val="00D2299E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2397"/>
    <w:rsid w:val="00D436DE"/>
    <w:rsid w:val="00D47676"/>
    <w:rsid w:val="00D50FEE"/>
    <w:rsid w:val="00D513B4"/>
    <w:rsid w:val="00D52238"/>
    <w:rsid w:val="00D5271A"/>
    <w:rsid w:val="00D5273D"/>
    <w:rsid w:val="00D52E50"/>
    <w:rsid w:val="00D540D1"/>
    <w:rsid w:val="00D56839"/>
    <w:rsid w:val="00D57440"/>
    <w:rsid w:val="00D630B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02D6"/>
    <w:rsid w:val="00DA41E9"/>
    <w:rsid w:val="00DB1723"/>
    <w:rsid w:val="00DB3A52"/>
    <w:rsid w:val="00DB4AC0"/>
    <w:rsid w:val="00DB5F2F"/>
    <w:rsid w:val="00DB6F35"/>
    <w:rsid w:val="00DC0792"/>
    <w:rsid w:val="00DC0A8A"/>
    <w:rsid w:val="00DC19EF"/>
    <w:rsid w:val="00DC2BCB"/>
    <w:rsid w:val="00DC3175"/>
    <w:rsid w:val="00DC351E"/>
    <w:rsid w:val="00DD0216"/>
    <w:rsid w:val="00DD0C84"/>
    <w:rsid w:val="00DD1DC8"/>
    <w:rsid w:val="00DD2EFB"/>
    <w:rsid w:val="00DD6417"/>
    <w:rsid w:val="00DE128F"/>
    <w:rsid w:val="00DE15C9"/>
    <w:rsid w:val="00DE2845"/>
    <w:rsid w:val="00DE3471"/>
    <w:rsid w:val="00DE3575"/>
    <w:rsid w:val="00DE585C"/>
    <w:rsid w:val="00E01B0A"/>
    <w:rsid w:val="00E01C60"/>
    <w:rsid w:val="00E027A9"/>
    <w:rsid w:val="00E06708"/>
    <w:rsid w:val="00E0742C"/>
    <w:rsid w:val="00E10C20"/>
    <w:rsid w:val="00E13D7C"/>
    <w:rsid w:val="00E17C1E"/>
    <w:rsid w:val="00E2172B"/>
    <w:rsid w:val="00E21BCE"/>
    <w:rsid w:val="00E26D74"/>
    <w:rsid w:val="00E272FC"/>
    <w:rsid w:val="00E27B73"/>
    <w:rsid w:val="00E30CB4"/>
    <w:rsid w:val="00E31D39"/>
    <w:rsid w:val="00E33290"/>
    <w:rsid w:val="00E336CA"/>
    <w:rsid w:val="00E34382"/>
    <w:rsid w:val="00E35BD1"/>
    <w:rsid w:val="00E36DFD"/>
    <w:rsid w:val="00E36E28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50CA"/>
    <w:rsid w:val="00E66441"/>
    <w:rsid w:val="00E676D3"/>
    <w:rsid w:val="00E705C7"/>
    <w:rsid w:val="00E70FB8"/>
    <w:rsid w:val="00E713E8"/>
    <w:rsid w:val="00E721CE"/>
    <w:rsid w:val="00E73AA2"/>
    <w:rsid w:val="00E75660"/>
    <w:rsid w:val="00E80C0F"/>
    <w:rsid w:val="00E80C73"/>
    <w:rsid w:val="00E81297"/>
    <w:rsid w:val="00E844D6"/>
    <w:rsid w:val="00E94751"/>
    <w:rsid w:val="00E948BA"/>
    <w:rsid w:val="00E95C39"/>
    <w:rsid w:val="00E9746B"/>
    <w:rsid w:val="00E97691"/>
    <w:rsid w:val="00EA24C5"/>
    <w:rsid w:val="00EA34D7"/>
    <w:rsid w:val="00EA4326"/>
    <w:rsid w:val="00EA481C"/>
    <w:rsid w:val="00EA49EA"/>
    <w:rsid w:val="00EA5877"/>
    <w:rsid w:val="00EA58C7"/>
    <w:rsid w:val="00EB39F1"/>
    <w:rsid w:val="00EB4C2E"/>
    <w:rsid w:val="00EB547D"/>
    <w:rsid w:val="00EB6750"/>
    <w:rsid w:val="00EC139D"/>
    <w:rsid w:val="00EC2452"/>
    <w:rsid w:val="00EC2DFC"/>
    <w:rsid w:val="00EC664A"/>
    <w:rsid w:val="00EC69A6"/>
    <w:rsid w:val="00ED07E3"/>
    <w:rsid w:val="00ED0FE7"/>
    <w:rsid w:val="00ED34C4"/>
    <w:rsid w:val="00ED6C0D"/>
    <w:rsid w:val="00ED6C20"/>
    <w:rsid w:val="00ED71A2"/>
    <w:rsid w:val="00EE0E1B"/>
    <w:rsid w:val="00EE0E6A"/>
    <w:rsid w:val="00EE1728"/>
    <w:rsid w:val="00EE237D"/>
    <w:rsid w:val="00EE3D6A"/>
    <w:rsid w:val="00EE7442"/>
    <w:rsid w:val="00EF14C5"/>
    <w:rsid w:val="00EF17F5"/>
    <w:rsid w:val="00EF1DCB"/>
    <w:rsid w:val="00EF2641"/>
    <w:rsid w:val="00EF542B"/>
    <w:rsid w:val="00F00673"/>
    <w:rsid w:val="00F02A52"/>
    <w:rsid w:val="00F03762"/>
    <w:rsid w:val="00F124C8"/>
    <w:rsid w:val="00F125CB"/>
    <w:rsid w:val="00F161D1"/>
    <w:rsid w:val="00F1788F"/>
    <w:rsid w:val="00F21A7A"/>
    <w:rsid w:val="00F21EA7"/>
    <w:rsid w:val="00F23273"/>
    <w:rsid w:val="00F2591C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4DE"/>
    <w:rsid w:val="00F51BCF"/>
    <w:rsid w:val="00F525E5"/>
    <w:rsid w:val="00F53999"/>
    <w:rsid w:val="00F55908"/>
    <w:rsid w:val="00F5684A"/>
    <w:rsid w:val="00F56BC2"/>
    <w:rsid w:val="00F64686"/>
    <w:rsid w:val="00F65C77"/>
    <w:rsid w:val="00F67E2C"/>
    <w:rsid w:val="00F705D8"/>
    <w:rsid w:val="00F70720"/>
    <w:rsid w:val="00F70E83"/>
    <w:rsid w:val="00F72515"/>
    <w:rsid w:val="00F744A9"/>
    <w:rsid w:val="00F747C1"/>
    <w:rsid w:val="00F7557D"/>
    <w:rsid w:val="00F76260"/>
    <w:rsid w:val="00F763F9"/>
    <w:rsid w:val="00F76447"/>
    <w:rsid w:val="00F7739A"/>
    <w:rsid w:val="00F773E1"/>
    <w:rsid w:val="00F81C14"/>
    <w:rsid w:val="00F835EE"/>
    <w:rsid w:val="00F858E7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C"/>
    <w:rsid w:val="00FB0221"/>
    <w:rsid w:val="00FB2324"/>
    <w:rsid w:val="00FB2864"/>
    <w:rsid w:val="00FB6074"/>
    <w:rsid w:val="00FB6E77"/>
    <w:rsid w:val="00FB6EA0"/>
    <w:rsid w:val="00FB7197"/>
    <w:rsid w:val="00FB72DA"/>
    <w:rsid w:val="00FC1C3F"/>
    <w:rsid w:val="00FC5263"/>
    <w:rsid w:val="00FC70B7"/>
    <w:rsid w:val="00FD19A3"/>
    <w:rsid w:val="00FD2FFA"/>
    <w:rsid w:val="00FD53D1"/>
    <w:rsid w:val="00FD7075"/>
    <w:rsid w:val="00FE6BA1"/>
    <w:rsid w:val="00FF1188"/>
    <w:rsid w:val="00FF406B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613" TargetMode="External"/><Relationship Id="rId2" Type="http://schemas.openxmlformats.org/officeDocument/2006/relationships/hyperlink" Target="http://www.bio-protocol.org/e361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02EB-819E-4300-B668-3A4B792A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1647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13</cp:revision>
  <cp:lastPrinted>2017-08-15T07:33:00Z</cp:lastPrinted>
  <dcterms:created xsi:type="dcterms:W3CDTF">2017-08-23T01:18:00Z</dcterms:created>
  <dcterms:modified xsi:type="dcterms:W3CDTF">2020-04-10T04:04:00Z</dcterms:modified>
</cp:coreProperties>
</file>